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74" w:rsidRDefault="00B84774">
      <w:pPr>
        <w:rPr>
          <w:rFonts w:ascii="Liberation Serif" w:hAnsi="Liberation Serif"/>
        </w:rPr>
      </w:pPr>
    </w:p>
    <w:p w:rsidR="00CE345F" w:rsidRPr="00CE345F" w:rsidRDefault="00CE345F" w:rsidP="00CE345F">
      <w:pPr>
        <w:suppressAutoHyphens w:val="0"/>
        <w:autoSpaceDN/>
        <w:jc w:val="center"/>
        <w:textAlignment w:val="auto"/>
      </w:pPr>
      <w:r w:rsidRPr="00CE345F">
        <w:rPr>
          <w:noProof/>
        </w:rPr>
        <w:drawing>
          <wp:inline distT="0" distB="0" distL="0" distR="0" wp14:anchorId="52C13836" wp14:editId="599656DE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5F" w:rsidRPr="00CE345F" w:rsidRDefault="00CE345F" w:rsidP="00CE345F">
      <w:pPr>
        <w:suppressAutoHyphens w:val="0"/>
        <w:autoSpaceDN/>
        <w:jc w:val="center"/>
        <w:textAlignment w:val="auto"/>
      </w:pPr>
    </w:p>
    <w:p w:rsidR="00CE345F" w:rsidRPr="00CE345F" w:rsidRDefault="00CE345F" w:rsidP="00CE345F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CE345F">
        <w:rPr>
          <w:b/>
          <w:w w:val="150"/>
          <w:sz w:val="20"/>
          <w:szCs w:val="20"/>
        </w:rPr>
        <w:t>ГЛАВА ГОРОДСКОГО ОКРУГА ПЕРВОУРАЛЬСК</w:t>
      </w:r>
    </w:p>
    <w:p w:rsidR="00CE345F" w:rsidRPr="00CE345F" w:rsidRDefault="00CE345F" w:rsidP="00CE345F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CE345F">
        <w:rPr>
          <w:b/>
          <w:w w:val="160"/>
          <w:sz w:val="36"/>
          <w:szCs w:val="20"/>
        </w:rPr>
        <w:t>ПОСТАНОВЛЕНИЕ</w:t>
      </w:r>
    </w:p>
    <w:p w:rsidR="00CE345F" w:rsidRPr="00CE345F" w:rsidRDefault="00CE345F" w:rsidP="00CE345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E345F" w:rsidRPr="00CE345F" w:rsidRDefault="00CE345F" w:rsidP="00CE345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E345F" w:rsidRPr="00CE345F" w:rsidRDefault="00CE345F" w:rsidP="00CE345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CE345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6806" wp14:editId="5396A52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CE345F" w:rsidRPr="00CE345F" w:rsidTr="00CE345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45F" w:rsidRPr="00CE345F" w:rsidRDefault="00CE345F" w:rsidP="00CE345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02.08.2024</w:t>
            </w:r>
          </w:p>
        </w:tc>
        <w:tc>
          <w:tcPr>
            <w:tcW w:w="3322" w:type="dxa"/>
            <w:vAlign w:val="bottom"/>
            <w:hideMark/>
          </w:tcPr>
          <w:p w:rsidR="00CE345F" w:rsidRPr="00CE345F" w:rsidRDefault="00CE345F" w:rsidP="00CE345F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CE345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45F" w:rsidRPr="00CE345F" w:rsidRDefault="00CE345F" w:rsidP="00CE345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CE345F" w:rsidRPr="00CE345F" w:rsidRDefault="00CE345F" w:rsidP="00CE345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CE345F" w:rsidRPr="00CE345F" w:rsidRDefault="00CE345F" w:rsidP="00CE345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CE345F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rPr>
          <w:rFonts w:ascii="Liberation Serif" w:hAnsi="Liberation Serif"/>
          <w:lang w:val="en-US"/>
        </w:rPr>
      </w:pPr>
    </w:p>
    <w:p w:rsidR="00B84774" w:rsidRDefault="00B84774">
      <w:pPr>
        <w:rPr>
          <w:rFonts w:ascii="Liberation Serif" w:hAnsi="Liberation Serif"/>
          <w:lang w:val="en-US"/>
        </w:rPr>
      </w:pP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B84774"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right"/>
            </w:pPr>
          </w:p>
        </w:tc>
      </w:tr>
      <w:tr w:rsidR="00B84774"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>
            <w:pPr>
              <w:jc w:val="both"/>
            </w:pPr>
            <w:bookmarkStart w:id="0" w:name="_GoBack"/>
            <w:r>
              <w:rPr>
                <w:rFonts w:ascii="Liberation Serif" w:hAnsi="Liberation Serif"/>
                <w:bCs/>
                <w:iCs/>
              </w:rPr>
              <w:t>О внесении изменений в состав антитеррористической комиссии городского округа Первоуральск</w:t>
            </w:r>
            <w:bookmarkEnd w:id="0"/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Внести изменения в состав антитеррористической комиссии городского округа Первоуральск, утвержденный постановлением Главы городского округа Первоуральск 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городского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3C474F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 w:rsidP="00CE345F">
            <w:pPr>
              <w:rPr>
                <w:rFonts w:ascii="Liberation Serif" w:hAnsi="Liberation Serif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CE345F">
      <w:headerReference w:type="default" r:id="rId9"/>
      <w:pgSz w:w="11906" w:h="16838"/>
      <w:pgMar w:top="426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56" w:rsidRDefault="00F77E56">
      <w:r>
        <w:separator/>
      </w:r>
    </w:p>
  </w:endnote>
  <w:endnote w:type="continuationSeparator" w:id="0">
    <w:p w:rsidR="00F77E56" w:rsidRDefault="00F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56" w:rsidRDefault="00F77E56">
      <w:r>
        <w:rPr>
          <w:color w:val="000000"/>
        </w:rPr>
        <w:separator/>
      </w:r>
    </w:p>
  </w:footnote>
  <w:footnote w:type="continuationSeparator" w:id="0">
    <w:p w:rsidR="00F77E56" w:rsidRDefault="00F7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27419B"/>
    <w:rsid w:val="003C474F"/>
    <w:rsid w:val="004A0633"/>
    <w:rsid w:val="00597ED9"/>
    <w:rsid w:val="00922D5F"/>
    <w:rsid w:val="00991496"/>
    <w:rsid w:val="00B37943"/>
    <w:rsid w:val="00B84774"/>
    <w:rsid w:val="00CE345F"/>
    <w:rsid w:val="00D75146"/>
    <w:rsid w:val="00EB09E4"/>
    <w:rsid w:val="00F176C7"/>
    <w:rsid w:val="00F43A1E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4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4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4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4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3</cp:revision>
  <cp:lastPrinted>2019-01-22T10:06:00Z</cp:lastPrinted>
  <dcterms:created xsi:type="dcterms:W3CDTF">2024-08-01T11:18:00Z</dcterms:created>
  <dcterms:modified xsi:type="dcterms:W3CDTF">2024-08-05T04:54:00Z</dcterms:modified>
</cp:coreProperties>
</file>