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2D" w:rsidRPr="00FB3A2D" w:rsidRDefault="00FB3A2D" w:rsidP="00FB3A2D">
      <w:pPr>
        <w:suppressAutoHyphens w:val="0"/>
        <w:autoSpaceDN/>
        <w:jc w:val="center"/>
        <w:textAlignment w:val="auto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2D" w:rsidRPr="00FB3A2D" w:rsidRDefault="00FB3A2D" w:rsidP="00FB3A2D">
      <w:pPr>
        <w:suppressAutoHyphens w:val="0"/>
        <w:autoSpaceDN/>
        <w:jc w:val="center"/>
        <w:textAlignment w:val="auto"/>
      </w:pPr>
    </w:p>
    <w:p w:rsidR="00FB3A2D" w:rsidRPr="00FB3A2D" w:rsidRDefault="00FB3A2D" w:rsidP="00FB3A2D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FB3A2D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FB3A2D" w:rsidRPr="00FB3A2D" w:rsidRDefault="00FB3A2D" w:rsidP="00FB3A2D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FB3A2D">
        <w:rPr>
          <w:b/>
          <w:w w:val="160"/>
          <w:sz w:val="36"/>
          <w:szCs w:val="20"/>
        </w:rPr>
        <w:t>ПОСТАНОВЛЕНИЕ</w:t>
      </w:r>
    </w:p>
    <w:p w:rsidR="00FB3A2D" w:rsidRPr="00FB3A2D" w:rsidRDefault="00FB3A2D" w:rsidP="00FB3A2D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B3A2D" w:rsidRPr="00FB3A2D" w:rsidRDefault="00FB3A2D" w:rsidP="00FB3A2D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B3A2D" w:rsidRPr="00FB3A2D" w:rsidRDefault="00FB3A2D" w:rsidP="00FB3A2D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FB3A2D" w:rsidRPr="00FB3A2D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A2D" w:rsidRPr="00FB3A2D" w:rsidRDefault="00FB3A2D" w:rsidP="00FB3A2D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FB3A2D" w:rsidRPr="00FB3A2D" w:rsidRDefault="00FB3A2D" w:rsidP="00FB3A2D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FB3A2D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A2D" w:rsidRPr="00FB3A2D" w:rsidRDefault="00FB3A2D" w:rsidP="00FB3A2D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FB3A2D" w:rsidRPr="00FB3A2D" w:rsidRDefault="00FB3A2D" w:rsidP="00FB3A2D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FB3A2D" w:rsidRPr="00FB3A2D" w:rsidRDefault="00FB3A2D" w:rsidP="00FB3A2D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FB3A2D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</w:rPr>
      </w:pP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FB3A2D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 w:rsidP="008E1DD4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 xml:space="preserve">О внесении изменений в состав антитеррористической комиссии </w:t>
            </w:r>
            <w:r w:rsidR="008E1DD4">
              <w:rPr>
                <w:rFonts w:ascii="Liberation Serif" w:hAnsi="Liberation Serif"/>
                <w:bCs/>
                <w:iCs/>
              </w:rPr>
              <w:t>муниципального</w:t>
            </w:r>
            <w:r>
              <w:rPr>
                <w:rFonts w:ascii="Liberation Serif" w:hAnsi="Liberation Serif"/>
                <w:bCs/>
                <w:iCs/>
              </w:rPr>
              <w:t xml:space="preserve">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 w:rsidP="00177ADD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В </w:t>
      </w:r>
      <w:r w:rsidR="00177ADD" w:rsidRPr="00177ADD">
        <w:rPr>
          <w:rFonts w:ascii="Liberation Serif" w:hAnsi="Liberation Serif"/>
          <w:bCs/>
        </w:rPr>
        <w:t>целях реализации решения антитеррористической комиссии в Свердловской области от </w:t>
      </w:r>
      <w:r w:rsidR="00177ADD">
        <w:rPr>
          <w:rFonts w:ascii="Liberation Serif" w:hAnsi="Liberation Serif"/>
          <w:bCs/>
        </w:rPr>
        <w:t>25 марта 2025</w:t>
      </w:r>
      <w:r w:rsidR="00177ADD" w:rsidRPr="00177ADD">
        <w:rPr>
          <w:rFonts w:ascii="Liberation Serif" w:hAnsi="Liberation Serif"/>
          <w:bCs/>
        </w:rPr>
        <w:t> года № </w:t>
      </w:r>
      <w:r w:rsidR="00177ADD">
        <w:rPr>
          <w:rFonts w:ascii="Liberation Serif" w:hAnsi="Liberation Serif"/>
          <w:bCs/>
        </w:rPr>
        <w:t>1</w:t>
      </w:r>
      <w:r w:rsidR="00177ADD" w:rsidRPr="00177ADD">
        <w:rPr>
          <w:rFonts w:ascii="Liberation Serif" w:hAnsi="Liberation Serif"/>
          <w:bCs/>
        </w:rPr>
        <w:t> «Об организации деятельности антитеррористических комиссий муниципальных образований, расположенных на территории Свердловской области»</w:t>
      </w:r>
      <w:r>
        <w:rPr>
          <w:rFonts w:ascii="Liberation Serif" w:hAnsi="Liberation Serif"/>
          <w:bCs/>
        </w:rPr>
        <w:t xml:space="preserve">, 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FB3A2D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83" w:rsidRDefault="004E0083">
      <w:r>
        <w:separator/>
      </w:r>
    </w:p>
  </w:endnote>
  <w:endnote w:type="continuationSeparator" w:id="0">
    <w:p w:rsidR="004E0083" w:rsidRDefault="004E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83" w:rsidRDefault="004E0083">
      <w:r>
        <w:rPr>
          <w:color w:val="000000"/>
        </w:rPr>
        <w:separator/>
      </w:r>
    </w:p>
  </w:footnote>
  <w:footnote w:type="continuationSeparator" w:id="0">
    <w:p w:rsidR="004E0083" w:rsidRDefault="004E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77ADD"/>
    <w:rsid w:val="001A6871"/>
    <w:rsid w:val="0027419B"/>
    <w:rsid w:val="00310583"/>
    <w:rsid w:val="003C474F"/>
    <w:rsid w:val="004A0633"/>
    <w:rsid w:val="004E0083"/>
    <w:rsid w:val="00597ED9"/>
    <w:rsid w:val="00636A74"/>
    <w:rsid w:val="00637E97"/>
    <w:rsid w:val="006E129A"/>
    <w:rsid w:val="00863D00"/>
    <w:rsid w:val="008E1DD4"/>
    <w:rsid w:val="00922D5F"/>
    <w:rsid w:val="00941C36"/>
    <w:rsid w:val="00991496"/>
    <w:rsid w:val="00B37943"/>
    <w:rsid w:val="00B84774"/>
    <w:rsid w:val="00D75146"/>
    <w:rsid w:val="00EB09E4"/>
    <w:rsid w:val="00F176C7"/>
    <w:rsid w:val="00F43A1E"/>
    <w:rsid w:val="00F74644"/>
    <w:rsid w:val="00F77E56"/>
    <w:rsid w:val="00FB3A2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FB3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A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FB3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A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6</cp:revision>
  <cp:lastPrinted>2019-01-22T10:06:00Z</cp:lastPrinted>
  <dcterms:created xsi:type="dcterms:W3CDTF">2025-04-22T10:22:00Z</dcterms:created>
  <dcterms:modified xsi:type="dcterms:W3CDTF">2025-04-28T05:52:00Z</dcterms:modified>
</cp:coreProperties>
</file>