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74" w:rsidRDefault="00B84774">
      <w:pPr>
        <w:rPr>
          <w:rFonts w:ascii="Liberation Serif" w:hAnsi="Liberation Serif"/>
        </w:rPr>
      </w:pPr>
    </w:p>
    <w:p w:rsidR="0092746E" w:rsidRPr="0092746E" w:rsidRDefault="0092746E" w:rsidP="0092746E">
      <w:pPr>
        <w:suppressAutoHyphens w:val="0"/>
        <w:autoSpaceDN/>
        <w:jc w:val="center"/>
        <w:textAlignment w:val="auto"/>
      </w:pPr>
      <w:r w:rsidRPr="0092746E">
        <w:rPr>
          <w:noProof/>
        </w:rPr>
        <w:drawing>
          <wp:inline distT="0" distB="0" distL="0" distR="0" wp14:anchorId="3B1C5D79" wp14:editId="4A3AD043">
            <wp:extent cx="704850" cy="72390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46E" w:rsidRPr="0092746E" w:rsidRDefault="0092746E" w:rsidP="0092746E">
      <w:pPr>
        <w:suppressAutoHyphens w:val="0"/>
        <w:autoSpaceDN/>
        <w:jc w:val="center"/>
        <w:textAlignment w:val="auto"/>
      </w:pPr>
    </w:p>
    <w:p w:rsidR="0092746E" w:rsidRPr="0092746E" w:rsidRDefault="0092746E" w:rsidP="0092746E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</w:rPr>
      </w:pPr>
      <w:r w:rsidRPr="0092746E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92746E" w:rsidRPr="0092746E" w:rsidRDefault="0092746E" w:rsidP="0092746E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</w:rPr>
      </w:pPr>
      <w:r w:rsidRPr="0092746E">
        <w:rPr>
          <w:b/>
          <w:w w:val="160"/>
          <w:sz w:val="36"/>
          <w:szCs w:val="20"/>
        </w:rPr>
        <w:t>ПОСТАНОВЛЕНИЕ</w:t>
      </w:r>
    </w:p>
    <w:p w:rsidR="0092746E" w:rsidRPr="0092746E" w:rsidRDefault="0092746E" w:rsidP="0092746E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92746E" w:rsidRPr="0092746E" w:rsidRDefault="0092746E" w:rsidP="0092746E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92746E" w:rsidRPr="0092746E" w:rsidRDefault="0092746E" w:rsidP="0092746E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92746E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463FE" wp14:editId="398CF65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thFQL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5"/>
        <w:gridCol w:w="3279"/>
        <w:gridCol w:w="3280"/>
      </w:tblGrid>
      <w:tr w:rsidR="0092746E" w:rsidRPr="0092746E" w:rsidTr="0092746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46E" w:rsidRPr="0092746E" w:rsidRDefault="0092746E" w:rsidP="0092746E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30.07.2025</w:t>
            </w:r>
          </w:p>
        </w:tc>
        <w:tc>
          <w:tcPr>
            <w:tcW w:w="3322" w:type="dxa"/>
            <w:vAlign w:val="bottom"/>
            <w:hideMark/>
          </w:tcPr>
          <w:p w:rsidR="0092746E" w:rsidRPr="0092746E" w:rsidRDefault="0092746E" w:rsidP="0092746E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92746E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46E" w:rsidRPr="0092746E" w:rsidRDefault="0092746E" w:rsidP="0092746E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</w:tbl>
    <w:p w:rsidR="0092746E" w:rsidRPr="0092746E" w:rsidRDefault="0092746E" w:rsidP="0092746E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92746E" w:rsidRPr="0092746E" w:rsidRDefault="0092746E" w:rsidP="0092746E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92746E">
        <w:rPr>
          <w:sz w:val="28"/>
          <w:szCs w:val="28"/>
        </w:rPr>
        <w:t>г. Первоуральск</w:t>
      </w:r>
    </w:p>
    <w:p w:rsidR="00B84774" w:rsidRDefault="00B84774">
      <w:pPr>
        <w:rPr>
          <w:rFonts w:ascii="Liberation Serif" w:hAnsi="Liberation Serif"/>
        </w:rPr>
      </w:pPr>
    </w:p>
    <w:tbl>
      <w:tblPr>
        <w:tblW w:w="922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499"/>
        <w:gridCol w:w="4748"/>
      </w:tblGrid>
      <w:tr w:rsidR="00B84774" w:rsidTr="0092746E">
        <w:tc>
          <w:tcPr>
            <w:tcW w:w="3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  <w:bookmarkStart w:id="0" w:name="_GoBack"/>
            <w:bookmarkEnd w:id="0"/>
          </w:p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  <w:p w:rsidR="00B84774" w:rsidRDefault="003C474F" w:rsidP="008E1DD4">
            <w:pPr>
              <w:jc w:val="both"/>
            </w:pPr>
            <w:r>
              <w:rPr>
                <w:rFonts w:ascii="Liberation Serif" w:hAnsi="Liberation Serif"/>
                <w:bCs/>
                <w:iCs/>
              </w:rPr>
              <w:t xml:space="preserve">О внесении изменений в состав антитеррористической комиссии </w:t>
            </w:r>
            <w:r w:rsidR="008E1DD4">
              <w:rPr>
                <w:rFonts w:ascii="Liberation Serif" w:hAnsi="Liberation Serif"/>
                <w:bCs/>
                <w:iCs/>
              </w:rPr>
              <w:t>муниципального</w:t>
            </w:r>
            <w:r>
              <w:rPr>
                <w:rFonts w:ascii="Liberation Serif" w:hAnsi="Liberation Serif"/>
                <w:bCs/>
                <w:iCs/>
              </w:rPr>
              <w:t xml:space="preserve"> округа Первоуральск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B84774" w:rsidRDefault="00B84774">
      <w:pPr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3C474F" w:rsidP="00177ADD">
      <w:pPr>
        <w:ind w:firstLine="709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В </w:t>
      </w:r>
      <w:r w:rsidR="00177ADD" w:rsidRPr="00177ADD">
        <w:rPr>
          <w:rFonts w:ascii="Liberation Serif" w:hAnsi="Liberation Serif"/>
          <w:bCs/>
        </w:rPr>
        <w:t>целях реализации решения антитеррористической комиссии в Свердловской области от </w:t>
      </w:r>
      <w:r w:rsidR="00177ADD">
        <w:rPr>
          <w:rFonts w:ascii="Liberation Serif" w:hAnsi="Liberation Serif"/>
          <w:bCs/>
        </w:rPr>
        <w:t>25 марта 2025</w:t>
      </w:r>
      <w:r w:rsidR="00177ADD" w:rsidRPr="00177ADD">
        <w:rPr>
          <w:rFonts w:ascii="Liberation Serif" w:hAnsi="Liberation Serif"/>
          <w:bCs/>
        </w:rPr>
        <w:t> года № </w:t>
      </w:r>
      <w:r w:rsidR="00177ADD">
        <w:rPr>
          <w:rFonts w:ascii="Liberation Serif" w:hAnsi="Liberation Serif"/>
          <w:bCs/>
        </w:rPr>
        <w:t>1</w:t>
      </w:r>
      <w:r w:rsidR="00177ADD" w:rsidRPr="00177ADD">
        <w:rPr>
          <w:rFonts w:ascii="Liberation Serif" w:hAnsi="Liberation Serif"/>
          <w:bCs/>
        </w:rPr>
        <w:t> «Об организации деятельности антитеррористических комиссий муниципальных образований, расположенных на территории Свердловской области»</w:t>
      </w:r>
      <w:r>
        <w:rPr>
          <w:rFonts w:ascii="Liberation Serif" w:hAnsi="Liberation Serif"/>
          <w:bCs/>
        </w:rPr>
        <w:t xml:space="preserve">, руководствуясь Уставом </w:t>
      </w:r>
      <w:r w:rsidR="008E1DD4">
        <w:rPr>
          <w:rFonts w:ascii="Liberation Serif" w:hAnsi="Liberation Serif"/>
          <w:bCs/>
        </w:rPr>
        <w:t>муниципального</w:t>
      </w:r>
      <w:r>
        <w:rPr>
          <w:rFonts w:ascii="Liberation Serif" w:hAnsi="Liberation Serif"/>
          <w:bCs/>
        </w:rPr>
        <w:t xml:space="preserve"> округа Первоуральск, рассмотрев результаты согласования с соответствующими организациями</w:t>
      </w:r>
    </w:p>
    <w:p w:rsidR="00B84774" w:rsidRDefault="00B84774">
      <w:pPr>
        <w:jc w:val="both"/>
        <w:rPr>
          <w:rFonts w:ascii="Liberation Serif" w:hAnsi="Liberation Serif"/>
          <w:bCs/>
        </w:rPr>
      </w:pPr>
    </w:p>
    <w:p w:rsidR="00B84774" w:rsidRDefault="00B84774">
      <w:pPr>
        <w:jc w:val="both"/>
        <w:rPr>
          <w:rFonts w:ascii="Liberation Serif" w:hAnsi="Liberation Serif"/>
          <w:bCs/>
        </w:rPr>
      </w:pPr>
    </w:p>
    <w:p w:rsidR="00B84774" w:rsidRDefault="003C474F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ПОСТАНОВЛЯЮ:</w:t>
      </w:r>
    </w:p>
    <w:p w:rsidR="00B84774" w:rsidRDefault="003C474F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Внести изменения в состав антитеррористической комиссии </w:t>
      </w:r>
      <w:r w:rsidR="008E1DD4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Первоуральск, утвержденный постановлением Главы </w:t>
      </w:r>
      <w:r w:rsidR="008E1DD4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 от </w:t>
      </w:r>
      <w:r w:rsidR="00123936">
        <w:rPr>
          <w:rFonts w:ascii="Liberation Serif" w:hAnsi="Liberation Serif"/>
          <w:sz w:val="24"/>
          <w:szCs w:val="24"/>
        </w:rPr>
        <w:t>16</w:t>
      </w:r>
      <w:r>
        <w:rPr>
          <w:rFonts w:ascii="Liberation Serif" w:hAnsi="Liberation Serif"/>
          <w:sz w:val="24"/>
          <w:szCs w:val="24"/>
        </w:rPr>
        <w:t> </w:t>
      </w:r>
      <w:r w:rsidR="00123936">
        <w:rPr>
          <w:rFonts w:ascii="Liberation Serif" w:hAnsi="Liberation Serif"/>
          <w:sz w:val="24"/>
          <w:szCs w:val="24"/>
        </w:rPr>
        <w:t>июля</w:t>
      </w:r>
      <w:r>
        <w:rPr>
          <w:rFonts w:ascii="Liberation Serif" w:hAnsi="Liberation Serif"/>
          <w:sz w:val="24"/>
          <w:szCs w:val="24"/>
        </w:rPr>
        <w:t xml:space="preserve"> 202</w:t>
      </w:r>
      <w:r w:rsidR="00123936">
        <w:rPr>
          <w:rFonts w:ascii="Liberation Serif" w:hAnsi="Liberation Serif"/>
          <w:sz w:val="24"/>
          <w:szCs w:val="24"/>
        </w:rPr>
        <w:t>4</w:t>
      </w:r>
      <w:r>
        <w:rPr>
          <w:rFonts w:ascii="Liberation Serif" w:hAnsi="Liberation Serif"/>
          <w:sz w:val="24"/>
          <w:szCs w:val="24"/>
        </w:rPr>
        <w:t xml:space="preserve"> года № </w:t>
      </w:r>
      <w:r w:rsidR="00123936">
        <w:rPr>
          <w:rFonts w:ascii="Liberation Serif" w:hAnsi="Liberation Serif"/>
          <w:sz w:val="24"/>
          <w:szCs w:val="24"/>
        </w:rPr>
        <w:t>103</w:t>
      </w:r>
      <w:r>
        <w:rPr>
          <w:rFonts w:ascii="Liberation Serif" w:hAnsi="Liberation Serif"/>
          <w:sz w:val="24"/>
          <w:szCs w:val="24"/>
        </w:rPr>
        <w:t xml:space="preserve"> «Об организации деятельности антитеррористической комиссии </w:t>
      </w:r>
      <w:r w:rsidR="008E1DD4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Первоуральск», изложив в новой редакции согласно приложению. </w:t>
      </w:r>
    </w:p>
    <w:p w:rsidR="00B84774" w:rsidRDefault="003C474F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Настоящее постановление разместить на официальном сайте </w:t>
      </w:r>
      <w:r w:rsidR="008E1DD4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Первоуральск.</w:t>
      </w:r>
    </w:p>
    <w:p w:rsidR="00B84774" w:rsidRDefault="003C474F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Контроль за исполнением настоящего постановления оставляю за собой.</w:t>
      </w: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941C36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муниципального округа Первоуральск </w:t>
      </w:r>
      <w:r w:rsidR="003C474F">
        <w:rPr>
          <w:rFonts w:ascii="Liberation Serif" w:hAnsi="Liberation Serif"/>
          <w:sz w:val="24"/>
          <w:szCs w:val="24"/>
        </w:rPr>
        <w:t xml:space="preserve"> </w:t>
      </w:r>
      <w:r w:rsidR="003C474F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И.В. Кабец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4122"/>
        <w:gridCol w:w="1938"/>
      </w:tblGrid>
      <w:tr w:rsidR="00B84774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color w:val="D9D9D9"/>
              </w:rPr>
            </w:pPr>
          </w:p>
        </w:tc>
        <w:tc>
          <w:tcPr>
            <w:tcW w:w="4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rPr>
                <w:rFonts w:ascii="Liberation Serif" w:hAnsi="Liberation Serif"/>
              </w:rPr>
            </w:pPr>
          </w:p>
        </w:tc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B84774" w:rsidRDefault="00B84774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sectPr w:rsidR="00B84774" w:rsidSect="0092746E">
      <w:headerReference w:type="default" r:id="rId9"/>
      <w:pgSz w:w="11906" w:h="16838"/>
      <w:pgMar w:top="426" w:right="567" w:bottom="142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3D3" w:rsidRDefault="002743D3">
      <w:r>
        <w:separator/>
      </w:r>
    </w:p>
  </w:endnote>
  <w:endnote w:type="continuationSeparator" w:id="0">
    <w:p w:rsidR="002743D3" w:rsidRDefault="0027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3D3" w:rsidRDefault="002743D3">
      <w:r>
        <w:rPr>
          <w:color w:val="000000"/>
        </w:rPr>
        <w:separator/>
      </w:r>
    </w:p>
  </w:footnote>
  <w:footnote w:type="continuationSeparator" w:id="0">
    <w:p w:rsidR="002743D3" w:rsidRDefault="0027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4F" w:rsidRDefault="003C474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3C474F" w:rsidRDefault="003C47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7475"/>
    <w:multiLevelType w:val="multilevel"/>
    <w:tmpl w:val="DEC0F058"/>
    <w:lvl w:ilvl="0">
      <w:start w:val="1"/>
      <w:numFmt w:val="decimal"/>
      <w:lvlText w:val="%1."/>
      <w:lvlJc w:val="left"/>
      <w:pPr>
        <w:ind w:left="1684" w:hanging="975"/>
      </w:pPr>
      <w:rPr>
        <w:rFonts w:ascii="Liberation Serif" w:hAnsi="Liberation Serif"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96"/>
    <w:rsid w:val="00123936"/>
    <w:rsid w:val="00177ADD"/>
    <w:rsid w:val="001A6871"/>
    <w:rsid w:val="00265B1A"/>
    <w:rsid w:val="0027419B"/>
    <w:rsid w:val="002743D3"/>
    <w:rsid w:val="00310583"/>
    <w:rsid w:val="003C474F"/>
    <w:rsid w:val="004A0633"/>
    <w:rsid w:val="004E0083"/>
    <w:rsid w:val="00597ED9"/>
    <w:rsid w:val="00636A74"/>
    <w:rsid w:val="00637E97"/>
    <w:rsid w:val="006E129A"/>
    <w:rsid w:val="00863D00"/>
    <w:rsid w:val="008E1DD4"/>
    <w:rsid w:val="00922D5F"/>
    <w:rsid w:val="0092746E"/>
    <w:rsid w:val="00941C36"/>
    <w:rsid w:val="00991496"/>
    <w:rsid w:val="00B37943"/>
    <w:rsid w:val="00B84774"/>
    <w:rsid w:val="00D75146"/>
    <w:rsid w:val="00DF5E4C"/>
    <w:rsid w:val="00EB09E4"/>
    <w:rsid w:val="00F176C7"/>
    <w:rsid w:val="00F43A1E"/>
    <w:rsid w:val="00F74644"/>
    <w:rsid w:val="00F77E56"/>
    <w:rsid w:val="00F9594D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77ADD"/>
  </w:style>
  <w:style w:type="paragraph" w:styleId="aa">
    <w:name w:val="Balloon Text"/>
    <w:basedOn w:val="a"/>
    <w:link w:val="ab"/>
    <w:uiPriority w:val="99"/>
    <w:semiHidden/>
    <w:unhideWhenUsed/>
    <w:rsid w:val="009274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746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77ADD"/>
  </w:style>
  <w:style w:type="paragraph" w:styleId="aa">
    <w:name w:val="Balloon Text"/>
    <w:basedOn w:val="a"/>
    <w:link w:val="ab"/>
    <w:uiPriority w:val="99"/>
    <w:semiHidden/>
    <w:unhideWhenUsed/>
    <w:rsid w:val="009274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74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nova\Desktop\!&#1056;&#1072;&#1073;&#1086;&#1090;&#1072;\!&#1040;&#1058;&#1050;\&#1053;&#1055;&#1040;%20&#1043;&#1054;%20&#1055;&#1077;&#1088;&#1074;&#1086;&#1091;&#1088;&#1072;&#1083;&#1100;&#1089;&#1082;\&#1054;%20&#1074;&#1085;&#1077;&#1089;&#1077;&#1085;&#1080;&#1080;%20&#1080;&#1079;&#1084;&#1077;&#1085;&#1077;&#1085;&#1080;&#1081;%20&#1074;%20&#1089;&#1086;&#1089;&#1090;&#1072;&#1074;%20&#1040;&#105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внесении изменений в состав АТК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Наталья Васильевна</dc:creator>
  <cp:lastModifiedBy>Ващенко Юлия Александровна</cp:lastModifiedBy>
  <cp:revision>3</cp:revision>
  <cp:lastPrinted>2019-01-22T10:06:00Z</cp:lastPrinted>
  <dcterms:created xsi:type="dcterms:W3CDTF">2025-07-29T05:33:00Z</dcterms:created>
  <dcterms:modified xsi:type="dcterms:W3CDTF">2025-07-30T10:58:00Z</dcterms:modified>
</cp:coreProperties>
</file>