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21" w:rsidRPr="00FC1121" w:rsidRDefault="00FC1121" w:rsidP="00FC1121">
      <w:pPr>
        <w:suppressAutoHyphens w:val="0"/>
        <w:autoSpaceDN/>
        <w:jc w:val="center"/>
        <w:textAlignment w:val="auto"/>
      </w:pPr>
      <w:r w:rsidRPr="00FC1121">
        <w:rPr>
          <w:noProof/>
        </w:rPr>
        <w:drawing>
          <wp:inline distT="0" distB="0" distL="0" distR="0" wp14:anchorId="34CFE4C2" wp14:editId="2687B873">
            <wp:extent cx="704850" cy="72390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21" w:rsidRPr="00FC1121" w:rsidRDefault="00FC1121" w:rsidP="00FC1121">
      <w:pPr>
        <w:suppressAutoHyphens w:val="0"/>
        <w:autoSpaceDN/>
        <w:jc w:val="center"/>
        <w:textAlignment w:val="auto"/>
      </w:pPr>
    </w:p>
    <w:p w:rsidR="00FC1121" w:rsidRPr="00FC1121" w:rsidRDefault="00FC1121" w:rsidP="00FC1121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FC1121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FC1121" w:rsidRPr="00FC1121" w:rsidRDefault="00FC1121" w:rsidP="00FC1121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FC1121">
        <w:rPr>
          <w:b/>
          <w:w w:val="160"/>
          <w:sz w:val="36"/>
          <w:szCs w:val="20"/>
        </w:rPr>
        <w:t>ПОСТАНОВЛЕНИЕ</w:t>
      </w:r>
    </w:p>
    <w:p w:rsidR="00FC1121" w:rsidRPr="00FC1121" w:rsidRDefault="00FC1121" w:rsidP="00FC1121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FC1121" w:rsidRPr="00FC1121" w:rsidRDefault="00FC1121" w:rsidP="00FC1121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FC1121" w:rsidRPr="00FC1121" w:rsidRDefault="00FC1121" w:rsidP="00FC1121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FC1121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BE2AD" wp14:editId="25F3EAF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srhIih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78"/>
        <w:gridCol w:w="3282"/>
      </w:tblGrid>
      <w:tr w:rsidR="00FC1121" w:rsidRPr="00FC1121" w:rsidTr="00FC112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21" w:rsidRPr="00FC1121" w:rsidRDefault="00FC1121" w:rsidP="00FC1121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28.08.2025</w:t>
            </w:r>
          </w:p>
        </w:tc>
        <w:tc>
          <w:tcPr>
            <w:tcW w:w="3322" w:type="dxa"/>
            <w:vAlign w:val="bottom"/>
            <w:hideMark/>
          </w:tcPr>
          <w:p w:rsidR="00FC1121" w:rsidRPr="00FC1121" w:rsidRDefault="00FC1121" w:rsidP="00FC1121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FC1121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1121" w:rsidRPr="00FC1121" w:rsidRDefault="00FC1121" w:rsidP="00FC1121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</w:tbl>
    <w:p w:rsidR="00FC1121" w:rsidRPr="00FC1121" w:rsidRDefault="00FC1121" w:rsidP="00FC1121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FC1121" w:rsidRPr="00FC1121" w:rsidRDefault="00FC1121" w:rsidP="00FC1121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FC1121">
        <w:rPr>
          <w:sz w:val="28"/>
          <w:szCs w:val="28"/>
        </w:rPr>
        <w:t>г. Первоуральск</w:t>
      </w:r>
    </w:p>
    <w:tbl>
      <w:tblPr>
        <w:tblW w:w="949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499"/>
        <w:gridCol w:w="4748"/>
      </w:tblGrid>
      <w:tr w:rsidR="001C7600" w:rsidTr="00FC1121"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00" w:rsidRDefault="001C7600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  <w:p w:rsidR="001C7600" w:rsidRDefault="001C7600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  <w:p w:rsidR="001C7600" w:rsidRDefault="000869E1">
            <w:pPr>
              <w:ind w:left="-98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О внесении изменений в состав антинаркотической комиссии </w:t>
            </w:r>
            <w:r w:rsidR="001B2DCE">
              <w:rPr>
                <w:rFonts w:ascii="Liberation Serif" w:hAnsi="Liberation Serif"/>
                <w:bCs/>
              </w:rPr>
              <w:t>муниципального</w:t>
            </w:r>
            <w:r>
              <w:rPr>
                <w:rFonts w:ascii="Liberation Serif" w:hAnsi="Liberation Serif"/>
                <w:bCs/>
              </w:rPr>
              <w:t xml:space="preserve"> округа Первоуральск</w:t>
            </w:r>
          </w:p>
          <w:p w:rsidR="001C7600" w:rsidRDefault="001C7600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7600" w:rsidRDefault="001C7600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7600" w:rsidRDefault="001C7600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1C7600" w:rsidRDefault="001C7600">
      <w:pPr>
        <w:rPr>
          <w:rFonts w:ascii="Liberation Serif" w:hAnsi="Liberation Serif"/>
        </w:rPr>
      </w:pPr>
    </w:p>
    <w:p w:rsidR="001C7600" w:rsidRDefault="001C7600">
      <w:pPr>
        <w:pStyle w:val="a3"/>
        <w:rPr>
          <w:rFonts w:ascii="Liberation Serif" w:hAnsi="Liberation Serif"/>
        </w:rPr>
      </w:pPr>
    </w:p>
    <w:p w:rsidR="001C7600" w:rsidRDefault="001C7600">
      <w:pPr>
        <w:pStyle w:val="a3"/>
        <w:rPr>
          <w:rFonts w:ascii="Liberation Serif" w:hAnsi="Liberation Serif"/>
        </w:rPr>
      </w:pPr>
    </w:p>
    <w:p w:rsidR="001C7600" w:rsidRDefault="001C7600">
      <w:pPr>
        <w:pStyle w:val="a3"/>
        <w:rPr>
          <w:rFonts w:ascii="Liberation Serif" w:hAnsi="Liberation Serif"/>
        </w:rPr>
      </w:pPr>
    </w:p>
    <w:p w:rsidR="001C7600" w:rsidRDefault="000869E1">
      <w:pPr>
        <w:ind w:right="-1" w:firstLine="709"/>
        <w:jc w:val="both"/>
      </w:pPr>
      <w:r>
        <w:rPr>
          <w:rFonts w:ascii="Liberation Serif" w:hAnsi="Liberation Serif"/>
          <w:bCs/>
        </w:rPr>
        <w:t xml:space="preserve">В связи с кадровыми изменениями, руководствуясь Уставом </w:t>
      </w:r>
      <w:r w:rsidR="001B2DCE">
        <w:rPr>
          <w:rFonts w:ascii="Liberation Serif" w:hAnsi="Liberation Serif"/>
          <w:bCs/>
        </w:rPr>
        <w:t>муниципального</w:t>
      </w:r>
      <w:r>
        <w:rPr>
          <w:rFonts w:ascii="Liberation Serif" w:hAnsi="Liberation Serif"/>
          <w:bCs/>
        </w:rPr>
        <w:t xml:space="preserve"> округа Первоуральск, рассмотрев результаты согласования с соответствующими организациями</w:t>
      </w:r>
    </w:p>
    <w:p w:rsidR="001C7600" w:rsidRDefault="001C7600">
      <w:pPr>
        <w:ind w:right="-1" w:firstLine="709"/>
        <w:jc w:val="both"/>
        <w:rPr>
          <w:rFonts w:ascii="Liberation Serif" w:hAnsi="Liberation Serif"/>
          <w:bCs/>
        </w:rPr>
      </w:pPr>
    </w:p>
    <w:p w:rsidR="001C7600" w:rsidRDefault="001C7600">
      <w:pPr>
        <w:ind w:firstLine="709"/>
        <w:jc w:val="both"/>
        <w:rPr>
          <w:rFonts w:ascii="Liberation Serif" w:hAnsi="Liberation Serif"/>
          <w:bCs/>
        </w:rPr>
      </w:pPr>
    </w:p>
    <w:p w:rsidR="001C7600" w:rsidRDefault="000869E1">
      <w:pPr>
        <w:pStyle w:val="3"/>
        <w:spacing w:after="0"/>
        <w:ind w:left="0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ПОСТАНОВЛЯЮ:</w:t>
      </w:r>
    </w:p>
    <w:p w:rsidR="001C7600" w:rsidRDefault="000869E1">
      <w:pPr>
        <w:pStyle w:val="3"/>
        <w:numPr>
          <w:ilvl w:val="0"/>
          <w:numId w:val="1"/>
        </w:numPr>
        <w:spacing w:after="0"/>
        <w:ind w:left="0" w:right="-1" w:firstLine="709"/>
        <w:jc w:val="both"/>
        <w:textAlignment w:val="auto"/>
      </w:pPr>
      <w:r>
        <w:rPr>
          <w:rFonts w:ascii="Liberation Serif" w:hAnsi="Liberation Serif"/>
          <w:sz w:val="24"/>
          <w:szCs w:val="24"/>
        </w:rPr>
        <w:t xml:space="preserve">Внести изменения в состав антинаркотической комиссии </w:t>
      </w:r>
      <w:r w:rsidR="001B2DCE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Первоуральск, утвержденный постановлением Главы </w:t>
      </w:r>
      <w:r w:rsidR="001D40AA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от 20 декабря 2017 года № 80 «</w:t>
      </w:r>
      <w:r>
        <w:rPr>
          <w:rFonts w:ascii="Liberation Serif" w:hAnsi="Liberation Serif"/>
          <w:bCs/>
          <w:sz w:val="24"/>
          <w:szCs w:val="24"/>
        </w:rPr>
        <w:t xml:space="preserve">О создании Антинаркотической комиссии </w:t>
      </w:r>
      <w:r w:rsidR="001D40AA">
        <w:rPr>
          <w:rFonts w:ascii="Liberation Serif" w:hAnsi="Liberation Serif"/>
          <w:bCs/>
          <w:sz w:val="24"/>
          <w:szCs w:val="24"/>
        </w:rPr>
        <w:t>муниципального</w:t>
      </w:r>
      <w:r>
        <w:rPr>
          <w:rFonts w:ascii="Liberation Serif" w:hAnsi="Liberation Serif"/>
          <w:bCs/>
          <w:sz w:val="24"/>
          <w:szCs w:val="24"/>
        </w:rPr>
        <w:t xml:space="preserve"> округа Первоуральск», изложив в новой редакции согласно приложению.</w:t>
      </w:r>
    </w:p>
    <w:p w:rsidR="001C7600" w:rsidRDefault="000869E1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Настоящее постановление разместить на официальном сайте </w:t>
      </w:r>
      <w:r w:rsidR="001B2DCE">
        <w:rPr>
          <w:rFonts w:ascii="Liberation Serif" w:hAnsi="Liberation Serif"/>
        </w:rPr>
        <w:t>муниципального</w:t>
      </w:r>
      <w:r>
        <w:rPr>
          <w:rFonts w:ascii="Liberation Serif" w:hAnsi="Liberation Serif"/>
        </w:rPr>
        <w:t xml:space="preserve"> округа Первоуральск.</w:t>
      </w:r>
    </w:p>
    <w:p w:rsidR="001C7600" w:rsidRDefault="000869E1">
      <w:pPr>
        <w:pStyle w:val="3"/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proofErr w:type="gramStart"/>
      <w:r>
        <w:rPr>
          <w:rFonts w:ascii="Liberation Serif" w:hAnsi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исполнением настоящего постановления оставляю за собой.</w:t>
      </w:r>
    </w:p>
    <w:p w:rsidR="001C7600" w:rsidRDefault="001C7600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C7600" w:rsidRDefault="001C7600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C7600" w:rsidRDefault="001C7600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C7600" w:rsidRDefault="001C7600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C7600" w:rsidRDefault="000869E1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</w:t>
      </w:r>
      <w:r w:rsidR="001B2DCE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</w:t>
      </w:r>
      <w:r>
        <w:rPr>
          <w:rFonts w:ascii="Liberation Serif" w:hAnsi="Liberation Serif"/>
          <w:sz w:val="24"/>
          <w:szCs w:val="24"/>
        </w:rPr>
        <w:tab/>
        <w:t>И.В. Кабец</w:t>
      </w:r>
    </w:p>
    <w:tbl>
      <w:tblPr>
        <w:tblW w:w="19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8"/>
      </w:tblGrid>
      <w:tr w:rsidR="00FC1121" w:rsidTr="00FC1121"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121" w:rsidRDefault="00FC1121">
            <w:pPr>
              <w:jc w:val="both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</w:tr>
    </w:tbl>
    <w:p w:rsidR="001C7600" w:rsidRDefault="001C7600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1C7600" w:rsidSect="00FC1121">
      <w:headerReference w:type="default" r:id="rId9"/>
      <w:pgSz w:w="11906" w:h="16838"/>
      <w:pgMar w:top="0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F7" w:rsidRDefault="008903F7">
      <w:r>
        <w:separator/>
      </w:r>
    </w:p>
  </w:endnote>
  <w:endnote w:type="continuationSeparator" w:id="0">
    <w:p w:rsidR="008903F7" w:rsidRDefault="0089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F7" w:rsidRDefault="008903F7">
      <w:r>
        <w:rPr>
          <w:color w:val="000000"/>
        </w:rPr>
        <w:separator/>
      </w:r>
    </w:p>
  </w:footnote>
  <w:footnote w:type="continuationSeparator" w:id="0">
    <w:p w:rsidR="008903F7" w:rsidRDefault="00890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9E1" w:rsidRDefault="000869E1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0869E1" w:rsidRDefault="000869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662C"/>
    <w:multiLevelType w:val="multilevel"/>
    <w:tmpl w:val="DFC081EC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5B"/>
    <w:rsid w:val="000869E1"/>
    <w:rsid w:val="001B2DCE"/>
    <w:rsid w:val="001C7600"/>
    <w:rsid w:val="001D40AA"/>
    <w:rsid w:val="00205C15"/>
    <w:rsid w:val="00271AEC"/>
    <w:rsid w:val="003439D3"/>
    <w:rsid w:val="00413F9D"/>
    <w:rsid w:val="00467E5B"/>
    <w:rsid w:val="00731040"/>
    <w:rsid w:val="008903F7"/>
    <w:rsid w:val="00A0789B"/>
    <w:rsid w:val="00B533C1"/>
    <w:rsid w:val="00C75ACF"/>
    <w:rsid w:val="00E92F54"/>
    <w:rsid w:val="00FC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11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1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11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1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ova\Desktop\!&#1056;&#1072;&#1073;&#1086;&#1090;&#1072;\!&#1040;&#1053;&#1050;\&#1053;&#1055;&#1040;%202023-2024\&#1054;%20&#1074;&#1085;&#1077;&#1089;&#1077;&#1085;&#1080;&#1080;%20&#1080;&#1079;&#1084;&#1077;&#1085;&#1077;&#1085;&#1080;&#1081;%20&#1074;%20&#1089;&#1086;&#1089;&#1090;&#1072;&#1074;%20&#1082;&#1086;&#1084;&#1080;&#1089;&#1089;&#1080;&#1080;%20&#1071;&#1053;&#1042;&#1040;&#1056;&#1068;%2020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состав комиссии ЯНВАРЬ 2024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Наталья Васильевна</dc:creator>
  <cp:lastModifiedBy>Ващенко Юлия Александровна</cp:lastModifiedBy>
  <cp:revision>3</cp:revision>
  <cp:lastPrinted>2019-01-22T10:06:00Z</cp:lastPrinted>
  <dcterms:created xsi:type="dcterms:W3CDTF">2025-08-29T11:28:00Z</dcterms:created>
  <dcterms:modified xsi:type="dcterms:W3CDTF">2025-08-29T11:31:00Z</dcterms:modified>
</cp:coreProperties>
</file>